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AE79" w14:textId="781F167B" w:rsidR="009A3E7C" w:rsidRPr="00F7024B" w:rsidRDefault="006B6651" w:rsidP="003F1B23">
      <w:pPr>
        <w:spacing w:after="0" w:line="240" w:lineRule="auto"/>
        <w:rPr>
          <w:b/>
          <w:bCs/>
          <w:color w:val="EE0000"/>
        </w:rPr>
      </w:pPr>
      <w:r w:rsidRPr="00F7024B">
        <w:rPr>
          <w:b/>
          <w:bCs/>
          <w:color w:val="EE0000"/>
        </w:rPr>
        <w:t xml:space="preserve">Test Beitrag </w:t>
      </w:r>
      <w:proofErr w:type="spellStart"/>
      <w:r w:rsidR="00F7024B" w:rsidRPr="00F7024B">
        <w:rPr>
          <w:b/>
          <w:bCs/>
          <w:color w:val="EE0000"/>
        </w:rPr>
        <w:t>Ch</w:t>
      </w:r>
      <w:proofErr w:type="spellEnd"/>
      <w:r w:rsidR="00F7024B" w:rsidRPr="00F7024B">
        <w:rPr>
          <w:b/>
          <w:bCs/>
          <w:color w:val="EE0000"/>
        </w:rPr>
        <w:t xml:space="preserve"> - </w:t>
      </w:r>
      <w:r w:rsidRPr="00F7024B">
        <w:rPr>
          <w:b/>
          <w:bCs/>
          <w:color w:val="EE0000"/>
        </w:rPr>
        <w:t xml:space="preserve">RBD </w:t>
      </w:r>
      <w:r w:rsidR="00F7024B" w:rsidRPr="00F7024B">
        <w:rPr>
          <w:b/>
          <w:bCs/>
          <w:color w:val="EE0000"/>
        </w:rPr>
        <w:t>Test-</w:t>
      </w:r>
      <w:r w:rsidRPr="00F7024B">
        <w:rPr>
          <w:b/>
          <w:bCs/>
          <w:color w:val="EE0000"/>
        </w:rPr>
        <w:t>Webseite</w:t>
      </w:r>
    </w:p>
    <w:p w14:paraId="18FEEB83" w14:textId="77777777" w:rsidR="006B6651" w:rsidRDefault="006B6651" w:rsidP="003F1B23">
      <w:pPr>
        <w:spacing w:after="0" w:line="240" w:lineRule="auto"/>
      </w:pPr>
    </w:p>
    <w:p w14:paraId="6B7EFCEE" w14:textId="6AF8500C" w:rsidR="006B6651" w:rsidRPr="006B6651" w:rsidRDefault="006B6651" w:rsidP="003F1B23">
      <w:pPr>
        <w:spacing w:after="0" w:line="240" w:lineRule="auto"/>
        <w:rPr>
          <w:b/>
          <w:bCs/>
        </w:rPr>
      </w:pPr>
      <w:r w:rsidRPr="006B6651">
        <w:rPr>
          <w:b/>
          <w:bCs/>
        </w:rPr>
        <w:t xml:space="preserve">Kurs </w:t>
      </w:r>
      <w:proofErr w:type="spellStart"/>
      <w:r w:rsidRPr="006B6651">
        <w:rPr>
          <w:b/>
          <w:bCs/>
        </w:rPr>
        <w:t>xyz</w:t>
      </w:r>
      <w:proofErr w:type="spellEnd"/>
    </w:p>
    <w:p w14:paraId="1C98AE46" w14:textId="77777777" w:rsidR="006B6651" w:rsidRDefault="006B6651" w:rsidP="003F1B23">
      <w:pPr>
        <w:spacing w:after="0" w:line="240" w:lineRule="auto"/>
      </w:pPr>
    </w:p>
    <w:p w14:paraId="63D02FE8" w14:textId="55AD931D" w:rsidR="006B6651" w:rsidRDefault="006B6651" w:rsidP="003F1B23">
      <w:pPr>
        <w:spacing w:after="0" w:line="240" w:lineRule="auto"/>
      </w:pPr>
      <w:r>
        <w:t>Wir freuen uns auf zahlreiches Erscheinen.</w:t>
      </w:r>
    </w:p>
    <w:p w14:paraId="14CC929A" w14:textId="77777777" w:rsidR="006B6651" w:rsidRDefault="006B6651" w:rsidP="003F1B23">
      <w:pPr>
        <w:spacing w:after="0" w:line="240" w:lineRule="auto"/>
      </w:pPr>
    </w:p>
    <w:p w14:paraId="13FA4C49" w14:textId="22F3276E" w:rsidR="006B6651" w:rsidRDefault="006B6651" w:rsidP="003F1B23">
      <w:pPr>
        <w:spacing w:after="0" w:line="240" w:lineRule="auto"/>
      </w:pPr>
      <w:r>
        <w:rPr>
          <w:noProof/>
        </w:rPr>
        <w:drawing>
          <wp:inline distT="0" distB="0" distL="0" distR="0" wp14:anchorId="653C77CE" wp14:editId="665E63F3">
            <wp:extent cx="3352800" cy="3048000"/>
            <wp:effectExtent l="0" t="0" r="0" b="0"/>
            <wp:docPr id="17748153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15396" name="Grafik 177481539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C401C" w14:textId="77777777" w:rsidR="008E3303" w:rsidRDefault="008E3303" w:rsidP="003F1B23">
      <w:pPr>
        <w:spacing w:after="0" w:line="240" w:lineRule="auto"/>
      </w:pPr>
    </w:p>
    <w:p w14:paraId="03C04981" w14:textId="6B1A080F" w:rsidR="006B6651" w:rsidRDefault="006B6651" w:rsidP="003F1B23">
      <w:pPr>
        <w:spacing w:after="0" w:line="240" w:lineRule="auto"/>
      </w:pPr>
      <w:r>
        <w:t>Die Veranstaltung findet statt am</w:t>
      </w:r>
    </w:p>
    <w:p w14:paraId="7A08E758" w14:textId="77777777" w:rsidR="006B6651" w:rsidRDefault="006B6651" w:rsidP="003F1B23">
      <w:pPr>
        <w:spacing w:after="0" w:line="240" w:lineRule="auto"/>
      </w:pPr>
    </w:p>
    <w:p w14:paraId="25014C80" w14:textId="3DE09E58" w:rsidR="006B6651" w:rsidRDefault="006B6651" w:rsidP="003F1B23">
      <w:pPr>
        <w:spacing w:after="0" w:line="240" w:lineRule="auto"/>
      </w:pPr>
      <w:r>
        <w:t>Montag, 20. April 2026</w:t>
      </w:r>
    </w:p>
    <w:p w14:paraId="1E71B8EF" w14:textId="7EB180DA" w:rsidR="006B6651" w:rsidRDefault="006B6651" w:rsidP="003F1B23">
      <w:pPr>
        <w:spacing w:after="0" w:line="240" w:lineRule="auto"/>
      </w:pPr>
      <w:r>
        <w:t>im Kirchgemeindehaus in Reinach</w:t>
      </w:r>
    </w:p>
    <w:p w14:paraId="465780C9" w14:textId="77777777" w:rsidR="006B6651" w:rsidRDefault="006B6651" w:rsidP="003F1B23">
      <w:pPr>
        <w:spacing w:after="0" w:line="240" w:lineRule="auto"/>
      </w:pPr>
    </w:p>
    <w:p w14:paraId="2EA52368" w14:textId="30074622" w:rsidR="006B6651" w:rsidRDefault="006B6651" w:rsidP="003F1B23">
      <w:pPr>
        <w:spacing w:after="0" w:line="240" w:lineRule="auto"/>
      </w:pPr>
      <w:r>
        <w:t>Teilnahme kostenlos</w:t>
      </w:r>
    </w:p>
    <w:p w14:paraId="664867BC" w14:textId="77777777" w:rsidR="006B6651" w:rsidRDefault="006B6651" w:rsidP="003F1B23">
      <w:pPr>
        <w:spacing w:after="0" w:line="240" w:lineRule="auto"/>
      </w:pPr>
    </w:p>
    <w:p w14:paraId="2C79151D" w14:textId="5D28E76B" w:rsidR="006B6651" w:rsidRDefault="006B6651" w:rsidP="003F1B23">
      <w:pPr>
        <w:spacing w:after="0" w:line="240" w:lineRule="auto"/>
      </w:pPr>
      <w:r>
        <w:t>Keine Anmeldung erforderlich</w:t>
      </w:r>
    </w:p>
    <w:sectPr w:rsidR="006B6651" w:rsidSect="008E3303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51"/>
    <w:rsid w:val="003F1B23"/>
    <w:rsid w:val="006B6651"/>
    <w:rsid w:val="00706557"/>
    <w:rsid w:val="008E3303"/>
    <w:rsid w:val="00987E8D"/>
    <w:rsid w:val="009A3E7C"/>
    <w:rsid w:val="00B20C5C"/>
    <w:rsid w:val="00CD6000"/>
    <w:rsid w:val="00F7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D78BB"/>
  <w15:chartTrackingRefBased/>
  <w15:docId w15:val="{F5ED50E6-0202-4385-9092-314CFF88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3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3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3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33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33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33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33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33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33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33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3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3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33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iqsels.com/de/search?q=zwitschern" TargetMode="Externa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la\Documents\Benutzerdefinierte%20Office-Vorlagen\Leeres%20Dokument%20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 Ch.dotx</Template>
  <TotalTime>0</TotalTime>
  <Pages>1</Pages>
  <Words>32</Words>
  <Characters>203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</dc:creator>
  <cp:keywords/>
  <dc:description/>
  <cp:lastModifiedBy>Carmela Husistein</cp:lastModifiedBy>
  <cp:revision>2</cp:revision>
  <dcterms:created xsi:type="dcterms:W3CDTF">2026-04-17T13:13:00Z</dcterms:created>
  <dcterms:modified xsi:type="dcterms:W3CDTF">2026-04-17T13:21:00Z</dcterms:modified>
</cp:coreProperties>
</file>